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308FF" w:rsidRDefault="003308FF" w:rsidP="00514CAF">
      <w:pPr>
        <w:pStyle w:val="NormalWeb"/>
        <w:spacing w:after="0" w:line="240" w:lineRule="auto"/>
        <w:jc w:val="right"/>
      </w:pPr>
      <w:r>
        <w:t>Al Sig. Presidente della Provincia di Teramo</w:t>
      </w:r>
    </w:p>
    <w:p w:rsidR="003308FF" w:rsidRDefault="003308FF" w:rsidP="00514CAF">
      <w:pPr>
        <w:pStyle w:val="NormalWeb"/>
        <w:spacing w:after="0" w:line="240" w:lineRule="auto"/>
        <w:jc w:val="right"/>
      </w:pPr>
      <w:r>
        <w:t>Via Milli, 2</w:t>
      </w:r>
    </w:p>
    <w:p w:rsidR="003308FF" w:rsidRDefault="003308FF" w:rsidP="00514CAF">
      <w:pPr>
        <w:pStyle w:val="NormalWeb"/>
        <w:spacing w:after="0" w:line="240" w:lineRule="auto"/>
        <w:jc w:val="right"/>
      </w:pPr>
      <w:r>
        <w:t>64100 TERAMO</w:t>
      </w:r>
    </w:p>
    <w:p w:rsidR="003308FF" w:rsidRDefault="003308FF" w:rsidP="00514CAF">
      <w:pPr>
        <w:pStyle w:val="NormalWeb"/>
        <w:spacing w:after="0" w:line="240" w:lineRule="auto"/>
        <w:jc w:val="right"/>
      </w:pPr>
      <w:r>
        <w:t>Pec: protocollo@pec.provincia.teramo.it</w:t>
      </w:r>
    </w:p>
    <w:p w:rsidR="003308FF" w:rsidRDefault="003308FF" w:rsidP="00514CAF">
      <w:pPr>
        <w:pStyle w:val="NormalWeb"/>
        <w:spacing w:after="0" w:line="240" w:lineRule="auto"/>
        <w:jc w:val="both"/>
      </w:pPr>
      <w:r>
        <w:t xml:space="preserve">Oggetto: Facsimile di domanda di partecipazione/candidatura all’avviso esplorativo per l’assunzione di nn. 4 addetti all’ufficio di Staff al Presidente della Provincia di Teramo ex art. 90 del d.lgs. n. 267/2000. </w:t>
      </w:r>
    </w:p>
    <w:p w:rsidR="003308FF" w:rsidRDefault="003308FF" w:rsidP="00514CAF">
      <w:pPr>
        <w:pStyle w:val="NormalWeb"/>
        <w:spacing w:after="0" w:line="240" w:lineRule="auto"/>
        <w:jc w:val="both"/>
      </w:pPr>
    </w:p>
    <w:p w:rsidR="003308FF" w:rsidRDefault="003308FF" w:rsidP="00514CAF">
      <w:pPr>
        <w:pStyle w:val="NormalWeb"/>
        <w:spacing w:after="0" w:line="360" w:lineRule="auto"/>
      </w:pPr>
      <w:r>
        <w:t>_ l_ sottoscritt_, (cognome e nome)__________________________________________________,</w:t>
      </w:r>
    </w:p>
    <w:p w:rsidR="003308FF" w:rsidRDefault="003308FF" w:rsidP="00514CAF">
      <w:pPr>
        <w:pStyle w:val="NormalWeb"/>
        <w:spacing w:after="0" w:line="360" w:lineRule="auto"/>
      </w:pPr>
      <w:r>
        <w:t>(nat_ a ______________________________________, il ___________/_________/___________,</w:t>
      </w:r>
    </w:p>
    <w:p w:rsidR="003308FF" w:rsidRDefault="003308FF" w:rsidP="00514CAF">
      <w:pPr>
        <w:pStyle w:val="NormalWeb"/>
        <w:spacing w:after="0" w:line="360" w:lineRule="auto"/>
      </w:pPr>
      <w:r>
        <w:t>codice fiscale n._________________________________________________________________,</w:t>
      </w:r>
    </w:p>
    <w:p w:rsidR="003308FF" w:rsidRDefault="003308FF" w:rsidP="00514CAF">
      <w:pPr>
        <w:pStyle w:val="NormalWeb"/>
        <w:spacing w:after="0" w:line="360" w:lineRule="auto"/>
      </w:pPr>
      <w:r>
        <w:t>residente in____________________________________________________( c.a.p.__________),</w:t>
      </w:r>
    </w:p>
    <w:p w:rsidR="003308FF" w:rsidRDefault="003308FF" w:rsidP="00514CAF">
      <w:pPr>
        <w:pStyle w:val="NormalWeb"/>
        <w:spacing w:after="0" w:line="360" w:lineRule="auto"/>
      </w:pPr>
      <w:r>
        <w:t>Via_________________________________________________________________n._________,</w:t>
      </w:r>
    </w:p>
    <w:p w:rsidR="003308FF" w:rsidRDefault="003308FF" w:rsidP="00514CAF">
      <w:pPr>
        <w:pStyle w:val="NormalWeb"/>
        <w:spacing w:after="0" w:line="360" w:lineRule="auto"/>
      </w:pPr>
      <w:r>
        <w:t>Recapiti telefonici ________________________________________________________________</w:t>
      </w:r>
    </w:p>
    <w:p w:rsidR="003308FF" w:rsidRDefault="003308FF" w:rsidP="00514CAF">
      <w:pPr>
        <w:pStyle w:val="NormalWeb"/>
        <w:spacing w:after="0" w:line="240" w:lineRule="auto"/>
        <w:jc w:val="center"/>
      </w:pPr>
      <w:r>
        <w:t>MANIFESTA</w:t>
      </w:r>
    </w:p>
    <w:p w:rsidR="003308FF" w:rsidRDefault="003308FF" w:rsidP="009E45B5">
      <w:pPr>
        <w:pStyle w:val="NormalWeb"/>
        <w:spacing w:after="0" w:line="240" w:lineRule="auto"/>
        <w:jc w:val="both"/>
      </w:pPr>
      <w:r>
        <w:t>il proprio interesse all’avviso esplorativo per l’assunzione di nn. 4 addetti all’ufficio di Staff al Presidente della Provincia di Teramo ex art. 90 del d.lgs. n. 267/2000 e pertanto</w:t>
      </w:r>
    </w:p>
    <w:p w:rsidR="003308FF" w:rsidRDefault="003308FF" w:rsidP="00514CAF">
      <w:pPr>
        <w:pStyle w:val="NormalWeb"/>
        <w:spacing w:after="0" w:line="240" w:lineRule="auto"/>
        <w:jc w:val="center"/>
      </w:pPr>
      <w:r>
        <w:t>CHIEDE</w:t>
      </w:r>
    </w:p>
    <w:p w:rsidR="003308FF" w:rsidRDefault="003308FF" w:rsidP="00514CAF">
      <w:pPr>
        <w:pStyle w:val="NormalWeb"/>
        <w:spacing w:after="0" w:line="240" w:lineRule="auto"/>
        <w:jc w:val="both"/>
      </w:pPr>
      <w:r>
        <w:t xml:space="preserve">- di essere ammess__ a partecipare alla procedura esplorativa per l’assunzione di nn. 4 addetti all’ufficio di Staff al Presidente della Provincia di Teramo ex art. 90 del d.lgs. n. 267/2000. </w:t>
      </w:r>
    </w:p>
    <w:p w:rsidR="003308FF" w:rsidRDefault="003308FF" w:rsidP="00514CAF">
      <w:pPr>
        <w:pStyle w:val="NormalWeb"/>
        <w:spacing w:after="0" w:line="240" w:lineRule="auto"/>
        <w:jc w:val="both"/>
      </w:pPr>
      <w:r>
        <w:t>- che ogni comunicazione relativa alla presente procedura esplorativa sia inviata al seguente indirizzo di posta elettronica (ordinaria o certificata)___________________________________________________ la cui utenza deve essere personale;</w:t>
      </w:r>
    </w:p>
    <w:p w:rsidR="003308FF" w:rsidRDefault="003308FF" w:rsidP="00514CAF">
      <w:pPr>
        <w:pStyle w:val="NormalWeb"/>
        <w:spacing w:after="0" w:line="240" w:lineRule="auto"/>
        <w:jc w:val="both"/>
      </w:pPr>
      <w:r>
        <w:t>A tal fine, sotto la propria responsabilità, ai sensi degli articoli 46 e 47 del D.P.R. n. 445/2000 e successive modificazioni e consapevole delle sanzioni penali previste dall’art. 76 del citato D.P.R. per le ipotesi di falsità in atti e di dichiarazioni mendaci:</w:t>
      </w:r>
    </w:p>
    <w:p w:rsidR="003308FF" w:rsidRDefault="003308FF" w:rsidP="00F55A95">
      <w:pPr>
        <w:pStyle w:val="NormalWeb"/>
        <w:spacing w:after="0" w:line="240" w:lineRule="auto"/>
        <w:jc w:val="center"/>
      </w:pPr>
      <w:r>
        <w:t>DICHIARA</w:t>
      </w:r>
    </w:p>
    <w:p w:rsidR="003308FF" w:rsidRDefault="003308FF" w:rsidP="00F55A95">
      <w:pPr>
        <w:pStyle w:val="NormalWeb"/>
        <w:spacing w:after="0" w:line="240" w:lineRule="auto"/>
        <w:jc w:val="both"/>
      </w:pPr>
      <w:r>
        <w:t>□ Di essere in possesso della cittadinanza _________________________________________;</w:t>
      </w:r>
    </w:p>
    <w:p w:rsidR="003308FF" w:rsidRDefault="003308FF" w:rsidP="00F55A95">
      <w:pPr>
        <w:pStyle w:val="NormalWeb"/>
        <w:spacing w:after="0" w:line="240" w:lineRule="auto"/>
        <w:jc w:val="both"/>
      </w:pPr>
      <w:r>
        <w:t>□ Di essere fisicamente idoneo all’impiego;</w:t>
      </w:r>
    </w:p>
    <w:p w:rsidR="003308FF" w:rsidRDefault="003308FF" w:rsidP="00F55A95">
      <w:pPr>
        <w:pStyle w:val="NormalWeb"/>
        <w:spacing w:after="0" w:line="240" w:lineRule="auto"/>
        <w:jc w:val="both"/>
      </w:pPr>
      <w:r>
        <w:t>□ Di essere iscritto nelle liste elettorali del Comune di ________________________________,</w:t>
      </w:r>
    </w:p>
    <w:p w:rsidR="003308FF" w:rsidRDefault="003308FF" w:rsidP="00F55A95">
      <w:pPr>
        <w:pStyle w:val="NormalWeb"/>
        <w:spacing w:after="0" w:line="240" w:lineRule="auto"/>
        <w:jc w:val="both"/>
      </w:pPr>
      <w:r>
        <w:t>ovvero i motivi della non iscrizione o cancellazione dalle liste medesime:</w:t>
      </w:r>
    </w:p>
    <w:p w:rsidR="003308FF" w:rsidRDefault="003308FF" w:rsidP="00F55A95">
      <w:pPr>
        <w:pStyle w:val="NormalWeb"/>
        <w:spacing w:after="0" w:line="240" w:lineRule="auto"/>
        <w:jc w:val="both"/>
      </w:pPr>
      <w:r>
        <w:t>______________________________________________________________________________;</w:t>
      </w:r>
    </w:p>
    <w:p w:rsidR="003308FF" w:rsidRDefault="003308FF" w:rsidP="00F55A95">
      <w:pPr>
        <w:pStyle w:val="NormalWeb"/>
        <w:spacing w:after="0" w:line="240" w:lineRule="auto"/>
        <w:jc w:val="both"/>
      </w:pPr>
      <w:r>
        <w:t>□ Di essere in posizione regolare nei confronti degli obblighi di leva;</w:t>
      </w:r>
    </w:p>
    <w:p w:rsidR="003308FF" w:rsidRDefault="003308FF" w:rsidP="00F55A95">
      <w:pPr>
        <w:pStyle w:val="NormalWeb"/>
        <w:spacing w:after="0" w:line="240" w:lineRule="auto"/>
        <w:jc w:val="both"/>
      </w:pPr>
      <w:r>
        <w:t>□ Di non essere stato destituito, oppure dispensato o dichiarato decaduto dall’impiego presso la Pubblica Amministrazione;</w:t>
      </w:r>
    </w:p>
    <w:p w:rsidR="003308FF" w:rsidRDefault="003308FF" w:rsidP="00F55A95">
      <w:pPr>
        <w:pStyle w:val="NormalWeb"/>
        <w:spacing w:after="0" w:line="240" w:lineRule="auto"/>
        <w:jc w:val="both"/>
      </w:pPr>
      <w:r>
        <w:t>□ Di non aver riportato condanne penali e di non avere procedimenti penali in corso che impediscano, ai sensi delle vigenti disposizioni in materia, la costituzione del rapporto d’impiego con Pubbliche Amministrazioni; ovvero di avere le seguenti condanne penali o i seguenti procedimenti penali in corso ________________________________________________________ ______________________________________________________________________________________________________________________________________________________________ ;</w:t>
      </w:r>
    </w:p>
    <w:p w:rsidR="003308FF" w:rsidRDefault="003308FF" w:rsidP="00F55A95">
      <w:pPr>
        <w:pStyle w:val="NormalWeb"/>
        <w:spacing w:after="0" w:line="240" w:lineRule="auto"/>
        <w:jc w:val="both"/>
      </w:pPr>
      <w:r>
        <w:t>□ Che le informazioni riportate nel curriculum vitae allegato, sottoscritto in forma autografa o digitale, corrispondono al vero;</w:t>
      </w:r>
    </w:p>
    <w:p w:rsidR="003308FF" w:rsidRDefault="003308FF" w:rsidP="00514CAF">
      <w:pPr>
        <w:pStyle w:val="NormalWeb"/>
        <w:spacing w:after="0" w:line="360" w:lineRule="auto"/>
      </w:pPr>
      <w:r>
        <w:t>□ Di essere in possesso dei seguenti requisiti, di cui all’art. 2, comma 1 dell’avviso di selezione (si raccomanda di dettagliare il più possibile i dati inseriti):</w:t>
      </w:r>
    </w:p>
    <w:p w:rsidR="003308FF" w:rsidRDefault="003308FF" w:rsidP="00514CAF">
      <w:pPr>
        <w:pStyle w:val="western"/>
        <w:spacing w:after="0" w:line="360" w:lineRule="auto"/>
      </w:pPr>
      <w:r>
        <w:t>- titolo di studio richiesto dall’avviso di selezione: _______________________________________ ________________________________________________________________________________</w:t>
      </w:r>
    </w:p>
    <w:p w:rsidR="003308FF" w:rsidRDefault="003308FF" w:rsidP="00514CAF">
      <w:pPr>
        <w:pStyle w:val="NormalWeb"/>
        <w:spacing w:after="0" w:line="360" w:lineRule="auto"/>
      </w:pPr>
      <w:r>
        <w:t>conseguito presso_________________________________________________________________,</w:t>
      </w:r>
    </w:p>
    <w:p w:rsidR="003308FF" w:rsidRDefault="003308FF" w:rsidP="00514CAF">
      <w:pPr>
        <w:pStyle w:val="NormalWeb"/>
        <w:spacing w:after="0" w:line="360" w:lineRule="auto"/>
      </w:pPr>
      <w:r>
        <w:t>in data_____________________, con la seguente votazione finale di: ___________ ____________;</w:t>
      </w:r>
    </w:p>
    <w:p w:rsidR="003308FF" w:rsidRDefault="003308FF" w:rsidP="00514CAF">
      <w:pPr>
        <w:pStyle w:val="western"/>
        <w:spacing w:after="0" w:line="360" w:lineRule="auto"/>
      </w:pPr>
      <w:r>
        <w:t>- esperienze professionali coerenti e correlate alle caratteristiche del tipo di rapporto ed alle funzioni da svolgere, nelle diverse tematiche afferenti i compiti specificati nell’avviso e capacità progettuale:</w:t>
      </w:r>
    </w:p>
    <w:p w:rsidR="003308FF" w:rsidRDefault="003308FF" w:rsidP="00514CAF">
      <w:pPr>
        <w:pStyle w:val="western"/>
        <w:spacing w:after="0" w:line="36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08FF" w:rsidRDefault="003308FF" w:rsidP="00F55A95">
      <w:pPr>
        <w:pStyle w:val="NormalWeb"/>
        <w:spacing w:after="0" w:line="240" w:lineRule="auto"/>
        <w:jc w:val="both"/>
      </w:pPr>
      <w:r>
        <w:t>□ Di aver preso visione dell'avviso esplorativo e accettare incondizionatamente tutte le condizioni previste dall’Avviso e, in caso di assunzione, tutte le disposizioni che regolano lo stato giuridico ed economico dei dipendenti degli Enti Locali nonché la regolamentazione generale dell'ordinamento uffici e servizi della Provincia di Teramo;</w:t>
      </w:r>
    </w:p>
    <w:p w:rsidR="003308FF" w:rsidRDefault="003308FF" w:rsidP="00F55A95">
      <w:pPr>
        <w:pStyle w:val="NormalWeb"/>
        <w:spacing w:after="0" w:line="240" w:lineRule="auto"/>
        <w:jc w:val="both"/>
      </w:pPr>
      <w:r>
        <w:t>□ Di avere ricevuto e preso visione dell’informativa sul trattamento dei dati personali di cui all’art. 8 dell’avviso esplorativo e di essere informato, ai sensi e per gli effetti del Regolamento U.E. 2016/679, che i dati personali raccolti sono obbligatori per lo svolgimento della presente procedura e che il trattamento delle informazioni contenute nella domanda/candidatura avverrà esclusivamente per le finalità ed adempimenti connessi allo svolgimento della stessa ed alla eventuale successiva gestione del rapporto di lavoro.</w:t>
      </w:r>
    </w:p>
    <w:p w:rsidR="003308FF" w:rsidRDefault="003308FF" w:rsidP="00F55A95">
      <w:pPr>
        <w:pStyle w:val="NormalWeb"/>
        <w:spacing w:after="0" w:line="240" w:lineRule="auto"/>
        <w:jc w:val="both"/>
      </w:pPr>
      <w:r>
        <w:t>□ Di allegare, a corredo della domanda, i seguenti documenti:</w:t>
      </w:r>
    </w:p>
    <w:p w:rsidR="003308FF" w:rsidRDefault="003308FF" w:rsidP="00F55A95">
      <w:pPr>
        <w:pStyle w:val="NormalWeb"/>
        <w:spacing w:after="0" w:line="240" w:lineRule="auto"/>
        <w:jc w:val="both"/>
      </w:pPr>
      <w:r>
        <w:t>- copia di un documento di riconoscimento, in corso di validità;</w:t>
      </w:r>
    </w:p>
    <w:p w:rsidR="003308FF" w:rsidRDefault="003308FF" w:rsidP="00F55A95">
      <w:pPr>
        <w:pStyle w:val="NormalWeb"/>
        <w:spacing w:after="0" w:line="240" w:lineRule="auto"/>
        <w:jc w:val="both"/>
      </w:pPr>
      <w:r>
        <w:t>- curriculum in carta libera, datato e firmato in ogni pagina, ovvero firmato digitalmente, redatto nelle forme del D.P.R. 445/2000 e succ. modificazioni;</w:t>
      </w:r>
    </w:p>
    <w:p w:rsidR="003308FF" w:rsidRDefault="003308FF" w:rsidP="00F55A95">
      <w:pPr>
        <w:pStyle w:val="NormalWeb"/>
        <w:spacing w:after="0" w:line="240" w:lineRule="auto"/>
        <w:jc w:val="both"/>
      </w:pPr>
      <w:r>
        <w:t>(Luogo e data)_______________________________________________________________</w:t>
      </w:r>
    </w:p>
    <w:p w:rsidR="003308FF" w:rsidRDefault="003308FF" w:rsidP="00F55A95">
      <w:pPr>
        <w:pStyle w:val="NormalWeb"/>
        <w:spacing w:after="0" w:line="240" w:lineRule="auto"/>
        <w:jc w:val="both"/>
      </w:pPr>
      <w:r>
        <w:t>Firma _____________________________________________________________________</w:t>
      </w:r>
    </w:p>
    <w:p w:rsidR="003308FF" w:rsidRDefault="003308FF" w:rsidP="00514CAF">
      <w:pPr>
        <w:pStyle w:val="NormalWeb"/>
        <w:spacing w:after="0" w:line="240" w:lineRule="auto"/>
      </w:pPr>
      <w:r>
        <w:rPr>
          <w:sz w:val="22"/>
          <w:szCs w:val="22"/>
        </w:rPr>
        <w:t>(Ai sensi dell’art. 39 del D.P.R. n. 445/2000, la firma da apporre in calce alla presente domanda non è soggetta ad autenticazione)</w:t>
      </w:r>
    </w:p>
    <w:p w:rsidR="003308FF" w:rsidRPr="00514CAF" w:rsidRDefault="003308FF" w:rsidP="00514CAF">
      <w:pPr>
        <w:pStyle w:val="NormalWeb"/>
        <w:spacing w:after="0" w:line="240" w:lineRule="auto"/>
        <w:jc w:val="both"/>
        <w:rPr>
          <w:sz w:val="18"/>
          <w:szCs w:val="18"/>
        </w:rPr>
      </w:pPr>
      <w:r w:rsidRPr="00514CAF">
        <w:rPr>
          <w:sz w:val="18"/>
          <w:szCs w:val="18"/>
        </w:rPr>
        <w:t>Nota: il presente facsimile di domanda è predisposto per una completa dichiarazione delle informazioni occorrenti ai fini dell’ammissione alla procedura esplorativa. Qualora, anche a causa di esigenze di spazio, il candidato ritenga non utilizzabile il presente schema potrà predisporre autonomamente la domanda riportando, comunque, tutte le dichiarazioni occorrenti nello stesso ordine utilizzato nello schema di riferimento facendo attenzione a riportare le dichiarazioni ai sensi degli artt. 46 e 47 del D.P.R. n. 445/2000 e successive modificazioni.</w:t>
      </w:r>
    </w:p>
    <w:p w:rsidR="003308FF" w:rsidRDefault="003308FF" w:rsidP="00514CAF">
      <w:pPr>
        <w:pStyle w:val="NormalWeb"/>
        <w:spacing w:after="0" w:line="240" w:lineRule="auto"/>
        <w:jc w:val="both"/>
      </w:pPr>
    </w:p>
    <w:p w:rsidR="003308FF" w:rsidRDefault="003308FF" w:rsidP="00514CAF">
      <w:pPr>
        <w:pStyle w:val="NormalWeb"/>
        <w:spacing w:after="0" w:line="240" w:lineRule="auto"/>
      </w:pPr>
    </w:p>
    <w:p w:rsidR="003308FF" w:rsidRDefault="003308FF" w:rsidP="00514CAF">
      <w:pPr>
        <w:pStyle w:val="NormalWeb"/>
        <w:spacing w:after="0" w:line="240" w:lineRule="auto"/>
      </w:pPr>
    </w:p>
    <w:p w:rsidR="003308FF" w:rsidRDefault="003308FF" w:rsidP="00514CAF">
      <w:pPr>
        <w:pStyle w:val="NormalWeb"/>
        <w:spacing w:after="0" w:line="240" w:lineRule="auto"/>
      </w:pPr>
    </w:p>
    <w:p w:rsidR="003308FF" w:rsidRPr="000008FA" w:rsidRDefault="003308FF" w:rsidP="00514CAF">
      <w:pPr>
        <w:autoSpaceDE w:val="0"/>
        <w:jc w:val="right"/>
        <w:rPr>
          <w:rFonts w:eastAsia="TimesNewRomanPSMT"/>
        </w:rPr>
      </w:pPr>
    </w:p>
    <w:sectPr w:rsidR="003308FF" w:rsidRPr="000008FA" w:rsidSect="00531A1C">
      <w:pgSz w:w="11906" w:h="16838"/>
      <w:pgMar w:top="1417"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stylePaneFormatFilter w:val="00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96F76"/>
    <w:rsid w:val="000008FA"/>
    <w:rsid w:val="0006063F"/>
    <w:rsid w:val="000C2519"/>
    <w:rsid w:val="00176251"/>
    <w:rsid w:val="00191083"/>
    <w:rsid w:val="001E7AFA"/>
    <w:rsid w:val="00232E13"/>
    <w:rsid w:val="00235FC1"/>
    <w:rsid w:val="00296F76"/>
    <w:rsid w:val="003308FF"/>
    <w:rsid w:val="00345450"/>
    <w:rsid w:val="00362CC0"/>
    <w:rsid w:val="00443138"/>
    <w:rsid w:val="00514CAF"/>
    <w:rsid w:val="00531A1C"/>
    <w:rsid w:val="0054518D"/>
    <w:rsid w:val="005E1B19"/>
    <w:rsid w:val="0076265E"/>
    <w:rsid w:val="007D1C71"/>
    <w:rsid w:val="00857F26"/>
    <w:rsid w:val="008B799A"/>
    <w:rsid w:val="008E1603"/>
    <w:rsid w:val="00997A28"/>
    <w:rsid w:val="009E45B5"/>
    <w:rsid w:val="00B44503"/>
    <w:rsid w:val="00B71FA4"/>
    <w:rsid w:val="00BE1D76"/>
    <w:rsid w:val="00F55A95"/>
    <w:rsid w:val="00F9248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A1C"/>
    <w:pPr>
      <w:suppressAutoHyphens/>
    </w:pPr>
    <w:rPr>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rpredefinitoparagrafo2">
    <w:name w:val="Car. predefinito paragrafo2"/>
    <w:uiPriority w:val="99"/>
    <w:rsid w:val="00531A1C"/>
  </w:style>
  <w:style w:type="character" w:customStyle="1" w:styleId="Carpredefinitoparagrafo1">
    <w:name w:val="Car. predefinito paragrafo1"/>
    <w:uiPriority w:val="99"/>
    <w:rsid w:val="00531A1C"/>
  </w:style>
  <w:style w:type="character" w:customStyle="1" w:styleId="highlightedsearchterm">
    <w:name w:val="highlightedsearchterm"/>
    <w:basedOn w:val="Carpredefinitoparagrafo1"/>
    <w:uiPriority w:val="99"/>
    <w:rsid w:val="00531A1C"/>
    <w:rPr>
      <w:rFonts w:cs="Times New Roman"/>
    </w:rPr>
  </w:style>
  <w:style w:type="character" w:customStyle="1" w:styleId="Carpredefinitoparagrafo3">
    <w:name w:val="Car. predefinito paragrafo3"/>
    <w:uiPriority w:val="99"/>
    <w:rsid w:val="00531A1C"/>
  </w:style>
  <w:style w:type="character" w:customStyle="1" w:styleId="BodyTextChar">
    <w:name w:val="Body Text Char"/>
    <w:uiPriority w:val="99"/>
    <w:rsid w:val="00531A1C"/>
    <w:rPr>
      <w:rFonts w:eastAsia="Times New Roman"/>
      <w:sz w:val="24"/>
      <w:lang w:val="en-US"/>
    </w:rPr>
  </w:style>
  <w:style w:type="character" w:customStyle="1" w:styleId="ListLabel1">
    <w:name w:val="ListLabel 1"/>
    <w:uiPriority w:val="99"/>
    <w:rsid w:val="00531A1C"/>
    <w:rPr>
      <w:rFonts w:eastAsia="Times New Roman"/>
      <w:sz w:val="24"/>
    </w:rPr>
  </w:style>
  <w:style w:type="character" w:customStyle="1" w:styleId="ListLabel2">
    <w:name w:val="ListLabel 2"/>
    <w:uiPriority w:val="99"/>
    <w:rsid w:val="00531A1C"/>
    <w:rPr>
      <w:rFonts w:eastAsia="Times New Roman"/>
    </w:rPr>
  </w:style>
  <w:style w:type="paragraph" w:customStyle="1" w:styleId="Titolo2">
    <w:name w:val="Titolo2"/>
    <w:basedOn w:val="Normal"/>
    <w:next w:val="BodyText"/>
    <w:uiPriority w:val="99"/>
    <w:rsid w:val="00531A1C"/>
    <w:pPr>
      <w:keepNext/>
      <w:spacing w:before="240" w:after="120"/>
    </w:pPr>
    <w:rPr>
      <w:rFonts w:ascii="Liberation Sans" w:eastAsia="Microsoft YaHei" w:hAnsi="Liberation Sans" w:cs="Lucida Sans"/>
      <w:sz w:val="28"/>
      <w:szCs w:val="28"/>
    </w:rPr>
  </w:style>
  <w:style w:type="paragraph" w:styleId="BodyText">
    <w:name w:val="Body Text"/>
    <w:basedOn w:val="Normal"/>
    <w:link w:val="BodyTextChar1"/>
    <w:uiPriority w:val="99"/>
    <w:rsid w:val="00531A1C"/>
    <w:pPr>
      <w:spacing w:after="140" w:line="276" w:lineRule="auto"/>
    </w:pPr>
  </w:style>
  <w:style w:type="character" w:customStyle="1" w:styleId="BodyTextChar1">
    <w:name w:val="Body Text Char1"/>
    <w:basedOn w:val="DefaultParagraphFont"/>
    <w:link w:val="BodyText"/>
    <w:uiPriority w:val="99"/>
    <w:semiHidden/>
    <w:locked/>
    <w:rsid w:val="000C2519"/>
    <w:rPr>
      <w:rFonts w:cs="Times New Roman"/>
      <w:sz w:val="24"/>
      <w:szCs w:val="24"/>
      <w:lang w:eastAsia="zh-CN"/>
    </w:rPr>
  </w:style>
  <w:style w:type="paragraph" w:styleId="List">
    <w:name w:val="List"/>
    <w:basedOn w:val="BodyText"/>
    <w:uiPriority w:val="99"/>
    <w:rsid w:val="00531A1C"/>
    <w:rPr>
      <w:rFonts w:cs="Lucida Sans"/>
    </w:rPr>
  </w:style>
  <w:style w:type="paragraph" w:styleId="Caption">
    <w:name w:val="caption"/>
    <w:basedOn w:val="Normal"/>
    <w:uiPriority w:val="99"/>
    <w:qFormat/>
    <w:rsid w:val="00531A1C"/>
    <w:pPr>
      <w:suppressLineNumbers/>
      <w:spacing w:before="120" w:after="120"/>
    </w:pPr>
    <w:rPr>
      <w:rFonts w:cs="Lucida Sans"/>
      <w:i/>
      <w:iCs/>
    </w:rPr>
  </w:style>
  <w:style w:type="paragraph" w:customStyle="1" w:styleId="Indice">
    <w:name w:val="Indice"/>
    <w:basedOn w:val="Normal"/>
    <w:uiPriority w:val="99"/>
    <w:rsid w:val="00531A1C"/>
    <w:pPr>
      <w:suppressLineNumbers/>
    </w:pPr>
    <w:rPr>
      <w:rFonts w:cs="Lucida Sans"/>
    </w:rPr>
  </w:style>
  <w:style w:type="paragraph" w:customStyle="1" w:styleId="Titolo1">
    <w:name w:val="Titolo1"/>
    <w:basedOn w:val="Normal"/>
    <w:next w:val="BodyText"/>
    <w:uiPriority w:val="99"/>
    <w:rsid w:val="00531A1C"/>
    <w:pPr>
      <w:keepNext/>
      <w:spacing w:before="240" w:after="120"/>
    </w:pPr>
    <w:rPr>
      <w:rFonts w:ascii="Liberation Sans" w:eastAsia="Microsoft YaHei" w:hAnsi="Liberation Sans" w:cs="Lucida Sans"/>
      <w:sz w:val="28"/>
      <w:szCs w:val="28"/>
    </w:rPr>
  </w:style>
  <w:style w:type="paragraph" w:customStyle="1" w:styleId="DocumentMap">
    <w:name w:val="DocumentMap"/>
    <w:uiPriority w:val="99"/>
    <w:rsid w:val="00531A1C"/>
    <w:pPr>
      <w:suppressAutoHyphens/>
    </w:pPr>
    <w:rPr>
      <w:sz w:val="20"/>
      <w:szCs w:val="20"/>
      <w:lang w:eastAsia="zh-CN" w:bidi="hi-IN"/>
    </w:rPr>
  </w:style>
  <w:style w:type="paragraph" w:customStyle="1" w:styleId="NormaleWeb1">
    <w:name w:val="Normale (Web)1"/>
    <w:basedOn w:val="Normal"/>
    <w:uiPriority w:val="99"/>
    <w:rsid w:val="00531A1C"/>
    <w:pPr>
      <w:spacing w:before="100" w:after="142" w:line="288" w:lineRule="auto"/>
    </w:pPr>
  </w:style>
  <w:style w:type="paragraph" w:customStyle="1" w:styleId="Paragrafoelenco1">
    <w:name w:val="Paragrafo elenco1"/>
    <w:basedOn w:val="Normal"/>
    <w:uiPriority w:val="99"/>
    <w:rsid w:val="00531A1C"/>
    <w:pPr>
      <w:widowControl w:val="0"/>
      <w:ind w:left="475" w:hanging="360"/>
      <w:jc w:val="both"/>
    </w:pPr>
    <w:rPr>
      <w:sz w:val="22"/>
      <w:szCs w:val="22"/>
      <w:lang w:val="en-US"/>
    </w:rPr>
  </w:style>
  <w:style w:type="paragraph" w:styleId="ListParagraph">
    <w:name w:val="List Paragraph"/>
    <w:basedOn w:val="Normal"/>
    <w:uiPriority w:val="99"/>
    <w:qFormat/>
    <w:rsid w:val="00531A1C"/>
    <w:pPr>
      <w:widowControl w:val="0"/>
      <w:suppressAutoHyphens w:val="0"/>
      <w:autoSpaceDE w:val="0"/>
      <w:ind w:left="475" w:hanging="360"/>
      <w:jc w:val="both"/>
    </w:pPr>
    <w:rPr>
      <w:sz w:val="22"/>
      <w:szCs w:val="22"/>
      <w:lang w:val="en-US"/>
    </w:rPr>
  </w:style>
  <w:style w:type="paragraph" w:styleId="NormalWeb">
    <w:name w:val="Normal (Web)"/>
    <w:basedOn w:val="Normal"/>
    <w:uiPriority w:val="99"/>
    <w:rsid w:val="00514CAF"/>
    <w:pPr>
      <w:suppressAutoHyphens w:val="0"/>
      <w:spacing w:before="100" w:beforeAutospacing="1" w:after="142" w:line="276" w:lineRule="auto"/>
    </w:pPr>
    <w:rPr>
      <w:color w:val="000000"/>
      <w:lang w:eastAsia="it-IT"/>
    </w:rPr>
  </w:style>
  <w:style w:type="paragraph" w:customStyle="1" w:styleId="western">
    <w:name w:val="western"/>
    <w:basedOn w:val="Normal"/>
    <w:uiPriority w:val="99"/>
    <w:rsid w:val="00514CAF"/>
    <w:pPr>
      <w:suppressAutoHyphens w:val="0"/>
      <w:spacing w:before="100" w:beforeAutospacing="1" w:after="142" w:line="276" w:lineRule="auto"/>
    </w:pPr>
    <w:rPr>
      <w:color w:val="000000"/>
      <w:lang w:eastAsia="it-IT"/>
    </w:rPr>
  </w:style>
</w:styles>
</file>

<file path=word/webSettings.xml><?xml version="1.0" encoding="utf-8"?>
<w:webSettings xmlns:r="http://schemas.openxmlformats.org/officeDocument/2006/relationships" xmlns:w="http://schemas.openxmlformats.org/wordprocessingml/2006/main">
  <w:divs>
    <w:div w:id="18469015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3</Pages>
  <Words>898</Words>
  <Characters>5123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llegato A)</dc:title>
  <dc:subject/>
  <dc:creator>gennarelli</dc:creator>
  <cp:keywords/>
  <dc:description/>
  <cp:lastModifiedBy>Liverini</cp:lastModifiedBy>
  <cp:revision>9</cp:revision>
  <cp:lastPrinted>2021-06-03T11:54:00Z</cp:lastPrinted>
  <dcterms:created xsi:type="dcterms:W3CDTF">2021-05-27T07:01:00Z</dcterms:created>
  <dcterms:modified xsi:type="dcterms:W3CDTF">2021-07-16T07:24:00Z</dcterms:modified>
</cp:coreProperties>
</file>